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C9" w:rsidRDefault="00F35533">
      <w:pPr>
        <w:pStyle w:val="Heading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A4A6B" id="Rectangle 3" o:spid="_x0000_s1026" style="position:absolute;margin-left:-18pt;margin-top:-59.35pt;width:549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" filled="f">
                <v:path arrowok="t"/>
              </v:rect>
            </w:pict>
          </mc:Fallback>
        </mc:AlternateContent>
      </w:r>
    </w:p>
    <w:p w:rsidR="00D657C9" w:rsidRDefault="00D657C9">
      <w:pPr>
        <w:pStyle w:val="Heading3"/>
      </w:pPr>
      <w:r>
        <w:t>ΥΠΕΥΘΥΝΗ ΔΗΛΩΣΗ</w:t>
      </w:r>
    </w:p>
    <w:p w:rsidR="00D657C9" w:rsidRDefault="00D657C9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D657C9" w:rsidRDefault="00D657C9">
      <w:pPr>
        <w:pStyle w:val="Header"/>
        <w:tabs>
          <w:tab w:val="clear" w:pos="4153"/>
          <w:tab w:val="clear" w:pos="8306"/>
        </w:tabs>
      </w:pPr>
    </w:p>
    <w:p w:rsidR="00D657C9" w:rsidRDefault="00D657C9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657C9" w:rsidRDefault="00D657C9">
      <w:pPr>
        <w:pStyle w:val="BodyText"/>
        <w:jc w:val="left"/>
        <w:rPr>
          <w:bCs/>
          <w:sz w:val="22"/>
        </w:rPr>
      </w:pPr>
    </w:p>
    <w:p w:rsidR="00D657C9" w:rsidRDefault="00D657C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D657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657C9" w:rsidRDefault="00D657C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D657C9" w:rsidRPr="00C56BB0" w:rsidRDefault="00815026" w:rsidP="00815026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="00D657C9" w:rsidRPr="00C56BB0">
              <w:rPr>
                <w:rFonts w:ascii="Arial" w:hAnsi="Arial" w:cs="Arial"/>
                <w:sz w:val="16"/>
                <w:vertAlign w:val="superscript"/>
              </w:rPr>
              <w:t>ο</w:t>
            </w:r>
            <w:r w:rsidR="00D657C9">
              <w:rPr>
                <w:rFonts w:ascii="Arial" w:hAnsi="Arial" w:cs="Arial"/>
                <w:sz w:val="16"/>
              </w:rPr>
              <w:t xml:space="preserve"> ΔΗΜΟΤΙΚΟ ΣΧΟΛΕΙΟ </w:t>
            </w:r>
            <w:r>
              <w:rPr>
                <w:rFonts w:ascii="Arial" w:hAnsi="Arial" w:cs="Arial"/>
                <w:sz w:val="16"/>
              </w:rPr>
              <w:t>ΑΘΗΝΩΝ</w:t>
            </w:r>
          </w:p>
        </w:tc>
      </w:tr>
      <w:tr w:rsidR="00D657C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D657C9" w:rsidRDefault="00D657C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D657C9" w:rsidRDefault="00D657C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D657C9" w:rsidRDefault="00D657C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D657C9" w:rsidRDefault="00D657C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657C9" w:rsidRDefault="00D657C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D657C9" w:rsidRDefault="00D657C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D657C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D657C9" w:rsidRDefault="00D657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D657C9" w:rsidRDefault="00D657C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D657C9" w:rsidRDefault="00D657C9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D657C9" w:rsidRDefault="00D657C9">
      <w:pPr>
        <w:rPr>
          <w:rFonts w:ascii="Arial" w:hAnsi="Arial" w:cs="Arial"/>
          <w:b/>
          <w:bCs/>
          <w:sz w:val="28"/>
        </w:rPr>
      </w:pPr>
    </w:p>
    <w:p w:rsidR="00D657C9" w:rsidRDefault="00D657C9">
      <w:pPr>
        <w:rPr>
          <w:sz w:val="16"/>
        </w:rPr>
      </w:pPr>
    </w:p>
    <w:p w:rsidR="00D657C9" w:rsidRDefault="00D657C9">
      <w:pPr>
        <w:sectPr w:rsidR="00D657C9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D657C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D657C9" w:rsidRDefault="00D657C9">
            <w:pPr>
              <w:ind w:right="124"/>
              <w:rPr>
                <w:rFonts w:ascii="Arial" w:hAnsi="Arial" w:cs="Arial"/>
                <w:sz w:val="18"/>
              </w:rPr>
            </w:pPr>
          </w:p>
          <w:p w:rsidR="00D657C9" w:rsidRDefault="00D657C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D657C9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657C9" w:rsidRDefault="00D657C9" w:rsidP="00815026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παρέχω τη συναίνεσή μου ως γονέας/κηδεμόνας να δέχεται το παιδί μου συμβουλευτική/θεραπευτική υποστήριξη από την αναπληρώτρια ψυχολόγο του σχολείου κ. </w:t>
            </w:r>
            <w:r w:rsidR="00815026">
              <w:rPr>
                <w:rFonts w:ascii="Arial" w:hAnsi="Arial" w:cs="Arial"/>
                <w:sz w:val="20"/>
              </w:rPr>
              <w:t xml:space="preserve">Βαγδάτογλου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15026">
              <w:rPr>
                <w:rFonts w:ascii="Arial" w:hAnsi="Arial" w:cs="Arial"/>
                <w:sz w:val="20"/>
              </w:rPr>
              <w:t>Έλενα</w:t>
            </w: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D657C9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D657C9" w:rsidRDefault="00D657C9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D657C9" w:rsidRDefault="00D657C9"/>
    <w:p w:rsidR="00D657C9" w:rsidRDefault="00D657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D657C9" w:rsidRDefault="00D657C9">
      <w:pPr>
        <w:pStyle w:val="BodyTextIndent"/>
        <w:ind w:left="0" w:right="484"/>
        <w:jc w:val="right"/>
        <w:rPr>
          <w:sz w:val="16"/>
        </w:rPr>
      </w:pPr>
    </w:p>
    <w:p w:rsidR="00D657C9" w:rsidRDefault="00D657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D657C9" w:rsidRDefault="00D657C9">
      <w:pPr>
        <w:pStyle w:val="BodyTextIndent"/>
        <w:ind w:left="0"/>
        <w:jc w:val="right"/>
        <w:rPr>
          <w:sz w:val="16"/>
        </w:rPr>
      </w:pPr>
    </w:p>
    <w:p w:rsidR="00D657C9" w:rsidRDefault="00D657C9">
      <w:pPr>
        <w:pStyle w:val="BodyTextIndent"/>
        <w:ind w:left="0"/>
        <w:jc w:val="right"/>
        <w:rPr>
          <w:sz w:val="16"/>
        </w:rPr>
      </w:pPr>
    </w:p>
    <w:p w:rsidR="00D657C9" w:rsidRDefault="00D657C9">
      <w:pPr>
        <w:pStyle w:val="BodyTextIndent"/>
        <w:ind w:left="0"/>
        <w:jc w:val="right"/>
        <w:rPr>
          <w:sz w:val="16"/>
        </w:rPr>
      </w:pPr>
    </w:p>
    <w:p w:rsidR="00D657C9" w:rsidRDefault="00D657C9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657C9" w:rsidRDefault="00D657C9">
      <w:pPr>
        <w:jc w:val="both"/>
        <w:rPr>
          <w:rFonts w:ascii="Arial" w:hAnsi="Arial" w:cs="Arial"/>
          <w:sz w:val="18"/>
        </w:rPr>
      </w:pPr>
    </w:p>
    <w:p w:rsidR="00D657C9" w:rsidRDefault="00D657C9">
      <w:pPr>
        <w:jc w:val="both"/>
        <w:rPr>
          <w:rFonts w:ascii="Arial" w:hAnsi="Arial" w:cs="Arial"/>
          <w:sz w:val="18"/>
        </w:rPr>
      </w:pPr>
    </w:p>
    <w:p w:rsidR="00D657C9" w:rsidRDefault="00D657C9">
      <w:pPr>
        <w:jc w:val="both"/>
        <w:rPr>
          <w:rFonts w:ascii="Arial" w:hAnsi="Arial" w:cs="Arial"/>
          <w:sz w:val="18"/>
        </w:rPr>
      </w:pPr>
    </w:p>
    <w:p w:rsidR="00D657C9" w:rsidRDefault="00D657C9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D657C9" w:rsidRDefault="00D657C9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D657C9" w:rsidRDefault="00D657C9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657C9" w:rsidRDefault="00D657C9" w:rsidP="00815026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D657C9" w:rsidSect="002527D2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9A4" w:rsidRDefault="003819A4">
      <w:r>
        <w:separator/>
      </w:r>
    </w:p>
  </w:endnote>
  <w:endnote w:type="continuationSeparator" w:id="0">
    <w:p w:rsidR="003819A4" w:rsidRDefault="0038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9A4" w:rsidRDefault="003819A4">
      <w:r>
        <w:separator/>
      </w:r>
    </w:p>
  </w:footnote>
  <w:footnote w:type="continuationSeparator" w:id="0">
    <w:p w:rsidR="003819A4" w:rsidRDefault="00381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D657C9">
      <w:tc>
        <w:tcPr>
          <w:tcW w:w="5508" w:type="dxa"/>
        </w:tcPr>
        <w:p w:rsidR="00D657C9" w:rsidRDefault="0081502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02920" cy="502920"/>
                <wp:effectExtent l="1905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D657C9" w:rsidRDefault="00D657C9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D657C9" w:rsidRDefault="00D657C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7C9" w:rsidRDefault="00D657C9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6F"/>
    <w:rsid w:val="000B77F0"/>
    <w:rsid w:val="00125954"/>
    <w:rsid w:val="002527D2"/>
    <w:rsid w:val="003819A4"/>
    <w:rsid w:val="004374CC"/>
    <w:rsid w:val="004E65EE"/>
    <w:rsid w:val="00670B53"/>
    <w:rsid w:val="0071264A"/>
    <w:rsid w:val="007139A1"/>
    <w:rsid w:val="00815026"/>
    <w:rsid w:val="00832A6F"/>
    <w:rsid w:val="00C56BB0"/>
    <w:rsid w:val="00D657C9"/>
    <w:rsid w:val="00F27CC7"/>
    <w:rsid w:val="00F35533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02FFB98-0209-416F-95EF-243C383A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7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27D2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27D2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27D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7D2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527D2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527D2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2527D2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527D2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527D2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D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D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D1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D1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D1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D1F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D1F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D1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D1F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2527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0D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527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0D1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2527D2"/>
    <w:pPr>
      <w:spacing w:after="120"/>
      <w:jc w:val="center"/>
    </w:pPr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0D1F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2527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C0D1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2527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0D1F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2527D2"/>
    <w:pPr>
      <w:ind w:left="-180"/>
    </w:pPr>
    <w:rPr>
      <w:rFonts w:ascii="Arial" w:hAnsi="Arial"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0D1F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2527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0D1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ΥΠΕΥΘΥΝΗ ΔΗΛΩΣΗ ΤΟΥ ΝΟΜΟΥ 105</vt:lpstr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GNR</cp:lastModifiedBy>
  <cp:revision>2</cp:revision>
  <cp:lastPrinted>2002-09-25T07:58:00Z</cp:lastPrinted>
  <dcterms:created xsi:type="dcterms:W3CDTF">2022-01-20T12:11:00Z</dcterms:created>
  <dcterms:modified xsi:type="dcterms:W3CDTF">2022-01-20T12:11:00Z</dcterms:modified>
</cp:coreProperties>
</file>